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0"/>
        <w:gridCol w:w="7"/>
        <w:gridCol w:w="5633"/>
      </w:tblGrid>
      <w:tr w:rsidR="0023345F" w:rsidTr="000D176C">
        <w:trPr>
          <w:trHeight w:val="316"/>
          <w:jc w:val="center"/>
        </w:trPr>
        <w:tc>
          <w:tcPr>
            <w:tcW w:w="11160" w:type="dxa"/>
            <w:gridSpan w:val="3"/>
          </w:tcPr>
          <w:p w:rsidR="0023345F" w:rsidRPr="00172C06" w:rsidRDefault="0023345F" w:rsidP="000D176C">
            <w:pPr>
              <w:jc w:val="center"/>
              <w:rPr>
                <w:b/>
                <w:bCs/>
              </w:rPr>
            </w:pPr>
            <w:r w:rsidRPr="00172C06">
              <w:rPr>
                <w:b/>
                <w:bCs/>
              </w:rPr>
              <w:t>CHUCK JAWS DETAILS</w:t>
            </w:r>
          </w:p>
        </w:tc>
      </w:tr>
      <w:tr w:rsidR="0023345F" w:rsidTr="000D176C">
        <w:trPr>
          <w:trHeight w:val="31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Name of Party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rPr>
          <w:trHeight w:val="31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Name of Contact Person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rPr>
          <w:trHeight w:val="31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Cell no. &amp; Mail I.D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rPr>
          <w:trHeight w:val="336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Chuck Details (make)</w:t>
            </w:r>
          </w:p>
        </w:tc>
        <w:tc>
          <w:tcPr>
            <w:tcW w:w="5633" w:type="dxa"/>
          </w:tcPr>
          <w:p w:rsidR="0023345F" w:rsidRPr="00172C06" w:rsidRDefault="0023345F" w:rsidP="000D176C">
            <w:pPr>
              <w:rPr>
                <w:sz w:val="22"/>
                <w:szCs w:val="22"/>
              </w:rPr>
            </w:pPr>
          </w:p>
        </w:tc>
      </w:tr>
      <w:tr w:rsidR="0023345F" w:rsidTr="000D176C">
        <w:trPr>
          <w:trHeight w:val="334"/>
          <w:jc w:val="center"/>
        </w:trPr>
        <w:tc>
          <w:tcPr>
            <w:tcW w:w="5527" w:type="dxa"/>
            <w:gridSpan w:val="2"/>
          </w:tcPr>
          <w:p w:rsidR="0023345F" w:rsidRDefault="0023345F" w:rsidP="000D176C">
            <w:r>
              <w:t>Type of Jaws (Series Suggested)</w:t>
            </w:r>
          </w:p>
        </w:tc>
        <w:tc>
          <w:tcPr>
            <w:tcW w:w="5633" w:type="dxa"/>
          </w:tcPr>
          <w:p w:rsidR="0023345F" w:rsidRDefault="0023345F" w:rsidP="000D176C"/>
        </w:tc>
      </w:tr>
      <w:tr w:rsidR="0023345F" w:rsidTr="000D176C">
        <w:tblPrEx>
          <w:tblLook w:val="0000"/>
        </w:tblPrEx>
        <w:trPr>
          <w:trHeight w:val="360"/>
          <w:jc w:val="center"/>
        </w:trPr>
        <w:tc>
          <w:tcPr>
            <w:tcW w:w="5520" w:type="dxa"/>
          </w:tcPr>
          <w:p w:rsidR="0023345F" w:rsidRDefault="0023345F" w:rsidP="000D176C">
            <w:r>
              <w:t>Type of  Tips</w:t>
            </w:r>
          </w:p>
        </w:tc>
        <w:tc>
          <w:tcPr>
            <w:tcW w:w="5640" w:type="dxa"/>
            <w:gridSpan w:val="2"/>
          </w:tcPr>
          <w:p w:rsidR="0023345F" w:rsidRDefault="0023345F" w:rsidP="000D176C"/>
        </w:tc>
      </w:tr>
    </w:tbl>
    <w:p w:rsidR="0023345F" w:rsidRDefault="0023345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pt;margin-top:140.25pt;width:26.25pt;height:0;flip:x;z-index:251689472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27" type="#_x0000_t32" style="position:absolute;margin-left:56.25pt;margin-top:113.25pt;width:0;height:27pt;z-index:251688448;mso-position-horizontal-relative:text;mso-position-vertical-relative:text" o:connectortype="straight" strokecolor="#c00000"/>
        </w:pict>
      </w:r>
      <w:r>
        <w:rPr>
          <w:noProof/>
        </w:rPr>
        <w:pict>
          <v:shape id="_x0000_s1028" type="#_x0000_t32" style="position:absolute;margin-left:30pt;margin-top:112.5pt;width:0;height:27pt;z-index:251687424;mso-position-horizontal-relative:text;mso-position-vertical-relative:text" o:connectortype="straight" strokecolor="#c0000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.5pt;margin-top:135.75pt;width:37.5pt;height:21.75pt;z-index:251686400;mso-position-horizontal-relative:text;mso-position-vertical-relative:text" stroked="f">
            <v:textbox style="mso-next-textbox:#_x0000_s1029">
              <w:txbxContent>
                <w:p w:rsidR="0023345F" w:rsidRPr="00353F48" w:rsidRDefault="0023345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53F48">
                    <w:rPr>
                      <w:rFonts w:ascii="Arial" w:hAnsi="Arial" w:cs="Arial"/>
                      <w:b/>
                      <w:bCs/>
                    </w:rPr>
                    <w:t>C.D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46.5pt;margin-top:139.5pt;width:65.25pt;height:21.75pt;z-index:251685376;mso-position-horizontal-relative:text;mso-position-vertical-relative:text" filled="f" stroked="f">
            <v:textbox style="mso-next-textbox:#_x0000_s1030" inset="0,0,0,0">
              <w:txbxContent>
                <w:p w:rsidR="0023345F" w:rsidRPr="00353F48" w:rsidRDefault="0023345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53F48">
                    <w:rPr>
                      <w:rFonts w:ascii="Arial" w:hAnsi="Arial" w:cs="Arial"/>
                      <w:b/>
                      <w:bCs/>
                    </w:rPr>
                    <w:t>Serrations</w:t>
                  </w:r>
                </w:p>
                <w:p w:rsidR="0023345F" w:rsidRDefault="0023345F"/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333pt;margin-top:151.5pt;width:66.75pt;height:0;z-index:251684352;mso-position-horizontal-relative:text;mso-position-vertical-relative:text" o:connectortype="straight" strokecolor="#c00000"/>
        </w:pict>
      </w:r>
      <w:r>
        <w:rPr>
          <w:noProof/>
        </w:rPr>
        <w:pict>
          <v:shape id="_x0000_s1032" type="#_x0000_t32" style="position:absolute;margin-left:304.5pt;margin-top:128.3pt;width:28.5pt;height:23.2pt;flip:x y;z-index:251683328;mso-position-horizontal-relative:text;mso-position-vertical-relative:text" o:connectortype="straight" strokecolor="#c00000">
            <v:stroke endarrow="block"/>
          </v:shape>
        </w:pict>
      </w:r>
      <w:r>
        <w:rPr>
          <w:noProof/>
        </w:rPr>
        <w:pict>
          <v:shape id="_x0000_s1033" type="#_x0000_t32" style="position:absolute;margin-left:315.75pt;margin-top:128.25pt;width:0;height:23.25pt;z-index:251681280;mso-position-horizontal-relative:text;mso-position-vertical-relative:text" o:connectortype="straight" strokecolor="#c00000"/>
        </w:pict>
      </w:r>
      <w:r>
        <w:rPr>
          <w:noProof/>
        </w:rPr>
        <w:pict>
          <v:shape id="_x0000_s1034" type="#_x0000_t32" style="position:absolute;margin-left:271.5pt;margin-top:128.25pt;width:0;height:23.25pt;z-index:251680256;mso-position-horizontal-relative:text;mso-position-vertical-relative:text" o:connectortype="straight" strokecolor="#c00000"/>
        </w:pict>
      </w:r>
      <w:r>
        <w:rPr>
          <w:noProof/>
        </w:rPr>
        <w:pict>
          <v:shape id="_x0000_s1035" type="#_x0000_t32" style="position:absolute;margin-left:271.5pt;margin-top:151.5pt;width:44.25pt;height:0;flip:x;z-index:251682304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36" type="#_x0000_t32" style="position:absolute;margin-left:342pt;margin-top:48.75pt;width:0;height:80.25pt;z-index:251679232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37" type="#_x0000_t32" style="position:absolute;margin-left:329.25pt;margin-top:129pt;width:12.75pt;height:0;z-index:251678208;mso-position-horizontal-relative:text;mso-position-vertical-relative:text" o:connectortype="straight" strokecolor="#c00000"/>
        </w:pict>
      </w:r>
      <w:r>
        <w:rPr>
          <w:noProof/>
        </w:rPr>
        <w:pict>
          <v:shape id="_x0000_s1038" type="#_x0000_t32" style="position:absolute;margin-left:329.25pt;margin-top:48.75pt;width:12.75pt;height:0;z-index:251677184;mso-position-horizontal-relative:text;mso-position-vertical-relative:text" o:connectortype="straight" strokecolor="#c00000"/>
        </w:pict>
      </w:r>
      <w:r>
        <w:rPr>
          <w:noProof/>
        </w:rPr>
        <w:pict>
          <v:shape id="_x0000_s1039" type="#_x0000_t32" style="position:absolute;margin-left:256.5pt;margin-top:36.75pt;width:72.75pt;height:0;flip:x;z-index:251676160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40" type="#_x0000_t32" style="position:absolute;margin-left:329.25pt;margin-top:36.75pt;width:0;height:12pt;flip:y;z-index:251675136;mso-position-horizontal-relative:text;mso-position-vertical-relative:text" o:connectortype="straight" strokecolor="#c00000"/>
        </w:pict>
      </w:r>
      <w:r>
        <w:rPr>
          <w:noProof/>
        </w:rPr>
        <w:pict>
          <v:shape id="_x0000_s1041" type="#_x0000_t32" style="position:absolute;margin-left:256.5pt;margin-top:37.5pt;width:0;height:12pt;flip:y;z-index:251674112;mso-position-horizontal-relative:text;mso-position-vertical-relative:text" o:connectortype="straight" strokecolor="#c00000"/>
        </w:pict>
      </w:r>
      <w:r>
        <w:rPr>
          <w:noProof/>
        </w:rPr>
        <w:pict>
          <v:shape id="_x0000_s1042" type="#_x0000_t32" style="position:absolute;margin-left:233.25pt;margin-top:115.5pt;width:0;height:12.75pt;z-index:251673088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43" type="#_x0000_t32" style="position:absolute;margin-left:233.25pt;margin-top:115.55pt;width:38.25pt;height:0;z-index:251672064;mso-position-horizontal-relative:text;mso-position-vertical-relative:text" o:connectortype="straight" strokecolor="#c00000"/>
        </w:pict>
      </w:r>
      <w:r>
        <w:rPr>
          <w:noProof/>
        </w:rPr>
        <w:pict>
          <v:shape id="_x0000_s1044" type="#_x0000_t32" style="position:absolute;margin-left:233.25pt;margin-top:128.25pt;width:23.25pt;height:.05pt;z-index:251658752;mso-position-horizontal-relative:text;mso-position-vertical-relative:text" o:connectortype="straight" strokecolor="#c00000"/>
        </w:pict>
      </w:r>
      <w:r>
        <w:rPr>
          <w:noProof/>
        </w:rPr>
        <w:pict>
          <v:shape id="_x0000_s1045" type="#_x0000_t32" style="position:absolute;margin-left:279pt;margin-top:102.75pt;width:.05pt;height:12.75pt;z-index:251671040;mso-position-horizontal-relative:text;mso-position-vertical-relative:text" o:connectortype="straight"/>
        </w:pict>
      </w:r>
      <w:r>
        <w:rPr>
          <w:noProof/>
        </w:rPr>
        <w:pict>
          <v:shape id="_x0000_s1046" type="#_x0000_t32" style="position:absolute;margin-left:308.25pt;margin-top:102.75pt;width:.05pt;height:12.75pt;z-index:251670016;mso-position-horizontal-relative:text;mso-position-vertical-relative:text" o:connectortype="straight"/>
        </w:pict>
      </w:r>
      <w:r>
        <w:rPr>
          <w:noProof/>
        </w:rPr>
        <w:pict>
          <v:shape id="_x0000_s1047" type="#_x0000_t32" style="position:absolute;margin-left:315.75pt;margin-top:114pt;width:0;height:14.25pt;flip:y;z-index:251667968;mso-position-horizontal-relative:text;mso-position-vertical-relative:text" o:connectortype="straight"/>
        </w:pict>
      </w:r>
      <w:r>
        <w:rPr>
          <w:noProof/>
        </w:rPr>
        <w:pict>
          <v:shape id="_x0000_s1048" type="#_x0000_t32" style="position:absolute;margin-left:271.5pt;margin-top:115.5pt;width:0;height:12.75pt;flip:y;z-index:251666944;mso-position-horizontal-relative:text;mso-position-vertical-relative:text" o:connectortype="straight"/>
        </w:pict>
      </w:r>
      <w:r>
        <w:rPr>
          <w:noProof/>
        </w:rPr>
        <w:pict>
          <v:shape id="_x0000_s1049" type="#_x0000_t32" style="position:absolute;margin-left:271.5pt;margin-top:115.5pt;width:44.25pt;height:0;flip:x;z-index:251668992;mso-position-horizontal-relative:text;mso-position-vertical-relative:text" o:connectortype="straight"/>
        </w:pict>
      </w:r>
      <w:r>
        <w:rPr>
          <w:noProof/>
        </w:rPr>
        <w:pict>
          <v:shape id="_x0000_s1050" type="#_x0000_t32" style="position:absolute;margin-left:271.5pt;margin-top:102.75pt;width:44.25pt;height:0;flip:x;z-index:251665920;mso-position-horizontal-relative:text;mso-position-vertical-relative:text" o:connectortype="straight"/>
        </w:pict>
      </w:r>
      <w:r>
        <w:rPr>
          <w:noProof/>
        </w:rPr>
        <w:pict>
          <v:shape id="_x0000_s1051" type="#_x0000_t32" style="position:absolute;margin-left:315.75pt;margin-top:49.5pt;width:0;height:53.25pt;z-index:251664896;mso-position-horizontal-relative:text;mso-position-vertical-relative:text" o:connectortype="straight"/>
        </w:pict>
      </w:r>
      <w:r>
        <w:rPr>
          <w:noProof/>
        </w:rPr>
        <w:pict>
          <v:shape id="_x0000_s1052" type="#_x0000_t32" style="position:absolute;margin-left:271.5pt;margin-top:48.75pt;width:0;height:53.25pt;z-index:251663872;mso-position-horizontal-relative:text;mso-position-vertical-relative:text" o:connectortype="straight"/>
        </w:pict>
      </w:r>
      <w:r>
        <w:rPr>
          <w:noProof/>
        </w:rPr>
        <w:pict>
          <v:shape id="_x0000_s1053" type="#_x0000_t32" style="position:absolute;margin-left:329.25pt;margin-top:49.5pt;width:0;height:79.5pt;flip:y;z-index:251662848;mso-position-horizontal-relative:text;mso-position-vertical-relative:text" o:connectortype="straight"/>
        </w:pict>
      </w:r>
      <w:r>
        <w:rPr>
          <w:noProof/>
        </w:rPr>
        <w:pict>
          <v:shape id="_x0000_s1054" type="#_x0000_t32" style="position:absolute;margin-left:256.5pt;margin-top:128.25pt;width:72.75pt;height:0;z-index:251661824;mso-position-horizontal-relative:text;mso-position-vertical-relative:text" o:connectortype="straight"/>
        </w:pict>
      </w:r>
      <w:r>
        <w:rPr>
          <w:noProof/>
        </w:rPr>
        <w:pict>
          <v:shape id="_x0000_s1055" type="#_x0000_t32" style="position:absolute;margin-left:256.5pt;margin-top:48.75pt;width:72.75pt;height:0;z-index:251660800;mso-position-horizontal-relative:text;mso-position-vertical-relative:text" o:connectortype="straight"/>
        </w:pict>
      </w:r>
      <w:r>
        <w:rPr>
          <w:noProof/>
        </w:rPr>
        <w:pict>
          <v:shape id="_x0000_s1056" type="#_x0000_t32" style="position:absolute;margin-left:256.5pt;margin-top:48.75pt;width:0;height:79.5pt;flip:y;z-index:251659776;mso-position-horizontal-relative:text;mso-position-vertical-relative:text" o:connectortype="straight"/>
        </w:pict>
      </w:r>
      <w:r>
        <w:rPr>
          <w:noProof/>
        </w:rPr>
        <w:pict>
          <v:shape id="_x0000_s1057" type="#_x0000_t32" style="position:absolute;margin-left:112.5pt;margin-top:124.5pt;width:0;height:27pt;z-index:251645440;mso-position-horizontal-relative:text;mso-position-vertical-relative:text" o:connectortype="straight" strokecolor="#c00000"/>
        </w:pict>
      </w:r>
      <w:r>
        <w:rPr>
          <w:noProof/>
        </w:rPr>
        <w:pict>
          <v:shape id="_x0000_s1058" type="#_x0000_t32" style="position:absolute;margin-left:42.75pt;margin-top:124.5pt;width:0;height:27pt;z-index:251643392;mso-position-horizontal-relative:text;mso-position-vertical-relative:text" o:connectortype="straight" strokecolor="#c00000"/>
        </w:pict>
      </w:r>
      <w:r>
        <w:rPr>
          <w:noProof/>
        </w:rPr>
        <w:pict>
          <v:shape id="_x0000_s1059" type="#_x0000_t32" style="position:absolute;margin-left:42.75pt;margin-top:151.5pt;width:69.75pt;height:0;z-index:251654656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0" type="#_x0000_t32" style="position:absolute;margin-left:6.75pt;margin-top:20.25pt;width:155.25pt;height:0;flip:x;z-index:251657728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1" type="#_x0000_t32" style="position:absolute;margin-left:162pt;margin-top:20.25pt;width:0;height:28.5pt;flip:y;z-index:251656704;mso-position-horizontal-relative:text;mso-position-vertical-relative:text" o:connectortype="straight" strokecolor="#c00000"/>
        </w:pict>
      </w:r>
      <w:r>
        <w:rPr>
          <w:noProof/>
        </w:rPr>
        <w:pict>
          <v:shape id="_x0000_s1062" type="#_x0000_t32" style="position:absolute;margin-left:6.75pt;margin-top:21pt;width:0;height:28.5pt;flip:y;z-index:251655680;mso-position-horizontal-relative:text;mso-position-vertical-relative:text" o:connectortype="straight" strokecolor="#c00000"/>
        </w:pict>
      </w:r>
      <w:r>
        <w:rPr>
          <w:noProof/>
        </w:rPr>
        <w:pict>
          <v:shape id="_x0000_s1063" type="#_x0000_t32" style="position:absolute;margin-left:-9pt;margin-top:48.75pt;width:0;height:53.25pt;z-index:251653632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4" type="#_x0000_t32" style="position:absolute;margin-left:93.75pt;margin-top:32.25pt;width:36.75pt;height:0;z-index:251652608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>
          <v:shape id="_x0000_s1065" type="#_x0000_t32" style="position:absolute;margin-left:130.5pt;margin-top:32.25pt;width:0;height:17.25pt;z-index:251651584;mso-position-horizontal-relative:text;mso-position-vertical-relative:text" o:connectortype="straight" strokecolor="#c00000"/>
        </w:pict>
      </w:r>
      <w:r>
        <w:rPr>
          <w:noProof/>
        </w:rPr>
        <w:pict>
          <v:shape id="_x0000_s1066" type="#_x0000_t32" style="position:absolute;margin-left:93.75pt;margin-top:30.75pt;width:0;height:18pt;flip:y;z-index:251650560;mso-position-horizontal-relative:text;mso-position-vertical-relative:text" o:connectortype="straight" strokecolor="#c00000"/>
        </w:pict>
      </w:r>
      <w:r>
        <w:rPr>
          <w:noProof/>
        </w:rPr>
        <w:pict>
          <v:shape id="_x0000_s1067" type="#_x0000_t32" style="position:absolute;margin-left:-9pt;margin-top:48.75pt;width:33pt;height:0;flip:x;z-index:251649536;mso-position-horizontal-relative:text;mso-position-vertical-relative:text" o:connectortype="straight" strokecolor="#c00000"/>
        </w:pict>
      </w:r>
      <w:r>
        <w:rPr>
          <w:noProof/>
        </w:rPr>
        <w:pict>
          <v:shape id="_x0000_s1068" type="#_x0000_t32" style="position:absolute;margin-left:-9pt;margin-top:102pt;width:34.5pt;height:0;flip:x;z-index:251648512;mso-position-horizontal-relative:text;mso-position-vertical-relative:text" o:connectortype="straight" strokecolor="#c00000"/>
        </w:pict>
      </w:r>
      <w:r>
        <w:rPr>
          <w:noProof/>
        </w:rPr>
        <w:pict>
          <v:shape id="_x0000_s1069" type="#_x0000_t32" style="position:absolute;margin-left:112.5pt;margin-top:100.5pt;width:0;height:17.25pt;z-index:251646464;mso-position-horizontal-relative:text;mso-position-vertical-relative:text" o:connectortype="straight"/>
        </w:pict>
      </w:r>
      <w:r>
        <w:rPr>
          <w:noProof/>
        </w:rPr>
        <w:pict>
          <v:shape id="_x0000_s1070" type="#_x0000_t32" style="position:absolute;margin-left:112.5pt;margin-top:68.25pt;width:0;height:17.25pt;z-index:251647488;mso-position-horizontal-relative:text;mso-position-vertical-relative:text" o:connectortype="straight"/>
        </w:pict>
      </w:r>
      <w:r>
        <w:rPr>
          <w:noProof/>
        </w:rPr>
        <w:pict>
          <v:shape id="_x0000_s1071" type="#_x0000_t32" style="position:absolute;margin-left:112.5pt;margin-top:39pt;width:0;height:17.25pt;z-index:251644416;mso-position-horizontal-relative:text;mso-position-vertical-relative:text" o:connectortype="straight"/>
        </w:pict>
      </w:r>
      <w:r>
        <w:rPr>
          <w:noProof/>
        </w:rPr>
        <w:pict>
          <v:shape id="_x0000_s1072" type="#_x0000_t32" style="position:absolute;margin-left:42.75pt;margin-top:100.5pt;width:0;height:17.25pt;z-index:251642368;mso-position-horizontal-relative:text;mso-position-vertical-relative:text" o:connectortype="straight"/>
        </w:pict>
      </w:r>
      <w:r>
        <w:rPr>
          <w:noProof/>
        </w:rPr>
        <w:pict>
          <v:shape id="_x0000_s1073" type="#_x0000_t32" style="position:absolute;margin-left:42.75pt;margin-top:66.75pt;width:0;height:17.25pt;z-index:251641344;mso-position-horizontal-relative:text;mso-position-vertical-relative:text" o:connectortype="straight"/>
        </w:pict>
      </w:r>
      <w:r>
        <w:rPr>
          <w:noProof/>
        </w:rPr>
        <w:pict>
          <v:shape id="_x0000_s1074" type="#_x0000_t32" style="position:absolute;margin-left:42.75pt;margin-top:37.5pt;width:0;height:17.25pt;z-index:251640320;mso-position-horizontal-relative:text;mso-position-vertical-relative:text" o:connectortype="straight"/>
        </w:pict>
      </w:r>
      <w:r>
        <w:rPr>
          <w:noProof/>
        </w:rPr>
        <w:pict>
          <v:shape id="_x0000_s1075" type="#_x0000_t32" style="position:absolute;margin-left:56.25pt;margin-top:102pt;width:0;height:10.5pt;z-index:251639296;mso-position-horizontal-relative:text;mso-position-vertical-relative:text" o:connectortype="straight"/>
        </w:pict>
      </w:r>
      <w:r>
        <w:rPr>
          <w:noProof/>
        </w:rPr>
        <w:pict>
          <v:shape id="_x0000_s1076" type="#_x0000_t32" style="position:absolute;margin-left:123.75pt;margin-top:102pt;width:.75pt;height:10.5pt;flip:x;z-index:251638272;mso-position-horizontal-relative:text;mso-position-vertical-relative:text" o:connectortype="straight"/>
        </w:pict>
      </w:r>
      <w:r>
        <w:rPr>
          <w:noProof/>
        </w:rPr>
        <w:pict>
          <v:shape id="_x0000_s1077" type="#_x0000_t32" style="position:absolute;margin-left:99pt;margin-top:102pt;width:0;height:10.5pt;z-index:251637248;mso-position-horizontal-relative:text;mso-position-vertical-relative:text" o:connectortype="straight"/>
        </w:pict>
      </w:r>
      <w:r>
        <w:rPr>
          <w:noProof/>
        </w:rPr>
        <w:pict>
          <v:shape id="_x0000_s1078" type="#_x0000_t32" style="position:absolute;margin-left:30pt;margin-top:102pt;width:0;height:10.5pt;z-index:251636224;mso-position-horizontal-relative:text;mso-position-vertical-relative:text" o:connectortype="straight"/>
        </w:pict>
      </w:r>
      <w:r>
        <w:rPr>
          <w:noProof/>
        </w:rPr>
        <w:pict>
          <v:shape id="_x0000_s1079" type="#_x0000_t32" style="position:absolute;margin-left:130.5pt;margin-top:48.75pt;width:0;height:53.25pt;flip:y;z-index:251635200;mso-position-horizontal-relative:text;mso-position-vertical-relative:text" o:connectortype="straight"/>
        </w:pict>
      </w:r>
      <w:r>
        <w:rPr>
          <w:noProof/>
        </w:rPr>
        <w:pict>
          <v:shape id="_x0000_s1080" type="#_x0000_t32" style="position:absolute;margin-left:93.75pt;margin-top:102pt;width:36.75pt;height:0;z-index:251634176;mso-position-horizontal-relative:text;mso-position-vertical-relative:text" o:connectortype="straight"/>
        </w:pict>
      </w:r>
      <w:r>
        <w:rPr>
          <w:noProof/>
        </w:rPr>
        <w:pict>
          <v:shape id="_x0000_s1081" type="#_x0000_t32" style="position:absolute;margin-left:93.75pt;margin-top:48.75pt;width:0;height:53.25pt;z-index:251633152;mso-position-horizontal-relative:text;mso-position-vertical-relative:text" o:connectortype="straight"/>
        </w:pict>
      </w:r>
      <w:r>
        <w:rPr>
          <w:noProof/>
        </w:rPr>
        <w:pict>
          <v:shape id="_x0000_s1082" type="#_x0000_t32" style="position:absolute;margin-left:61.5pt;margin-top:48.75pt;width:0;height:53.25pt;flip:y;z-index:251632128;mso-position-horizontal-relative:text;mso-position-vertical-relative:text" o:connectortype="straight"/>
        </w:pict>
      </w:r>
      <w:r>
        <w:rPr>
          <w:noProof/>
        </w:rPr>
        <w:pict>
          <v:shape id="_x0000_s1083" type="#_x0000_t32" style="position:absolute;margin-left:25.5pt;margin-top:102pt;width:36pt;height:0;z-index:251631104;mso-position-horizontal-relative:text;mso-position-vertical-relative:text" o:connectortype="straight"/>
        </w:pict>
      </w:r>
      <w:r>
        <w:rPr>
          <w:noProof/>
        </w:rPr>
        <w:pict>
          <v:shape id="_x0000_s1084" type="#_x0000_t32" style="position:absolute;margin-left:24pt;margin-top:48.75pt;width:1.5pt;height:53.25pt;z-index:251630080;mso-position-horizontal-relative:text;mso-position-vertical-relative:text" o:connectortype="straight"/>
        </w:pict>
      </w:r>
      <w:r>
        <w:rPr>
          <w:noProof/>
        </w:rPr>
        <w:pict>
          <v:shape id="_x0000_s1085" type="#_x0000_t32" style="position:absolute;margin-left:162pt;margin-top:112.5pt;width:0;height:15.75pt;flip:y;z-index:251629056;mso-position-horizontal-relative:text;mso-position-vertical-relative:text" o:connectortype="straight"/>
        </w:pict>
      </w:r>
      <w:r>
        <w:rPr>
          <w:noProof/>
        </w:rPr>
        <w:pict>
          <v:shape id="_x0000_s1086" type="#_x0000_t32" style="position:absolute;margin-left:6.75pt;margin-top:128.25pt;width:155.25pt;height:0;z-index:251628032;mso-position-horizontal-relative:text;mso-position-vertical-relative:text" o:connectortype="straight"/>
        </w:pict>
      </w:r>
      <w:r>
        <w:rPr>
          <w:noProof/>
        </w:rPr>
        <w:pict>
          <v:shape id="_x0000_s1087" type="#_x0000_t32" style="position:absolute;margin-left:6.75pt;margin-top:112.5pt;width:0;height:15.75pt;z-index:251627008;mso-position-horizontal-relative:text;mso-position-vertical-relative:text" o:connectortype="straight"/>
        </w:pict>
      </w:r>
      <w:r>
        <w:rPr>
          <w:noProof/>
        </w:rPr>
        <w:pict>
          <v:rect id="_x0000_s1088" style="position:absolute;margin-left:6.75pt;margin-top:48.75pt;width:155.25pt;height:63.75pt;z-index:251625984;mso-position-horizontal-relative:text;mso-position-vertical-relative:text"/>
        </w:pict>
      </w:r>
      <w:r>
        <w:t xml:space="preserve">                                                                              </w:t>
      </w:r>
    </w:p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p w:rsidR="0023345F" w:rsidRDefault="0023345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72"/>
      </w:tblGrid>
      <w:tr w:rsidR="0023345F">
        <w:trPr>
          <w:trHeight w:val="593"/>
        </w:trPr>
        <w:tc>
          <w:tcPr>
            <w:tcW w:w="4804" w:type="dxa"/>
          </w:tcPr>
          <w:p w:rsidR="0023345F" w:rsidRPr="00172C06" w:rsidRDefault="0023345F" w:rsidP="00172C06">
            <w:pPr>
              <w:jc w:val="center"/>
              <w:rPr>
                <w:b/>
                <w:bCs/>
                <w:sz w:val="28"/>
                <w:szCs w:val="28"/>
              </w:rPr>
            </w:pPr>
            <w:r w:rsidRPr="00172C06">
              <w:rPr>
                <w:b/>
                <w:bCs/>
                <w:sz w:val="28"/>
                <w:szCs w:val="28"/>
              </w:rPr>
              <w:t>Clamping Diameter</w:t>
            </w:r>
          </w:p>
        </w:tc>
        <w:tc>
          <w:tcPr>
            <w:tcW w:w="4772" w:type="dxa"/>
          </w:tcPr>
          <w:p w:rsidR="0023345F" w:rsidRPr="00172C06" w:rsidRDefault="0023345F" w:rsidP="00172C06">
            <w:pPr>
              <w:jc w:val="center"/>
              <w:rPr>
                <w:b/>
                <w:bCs/>
                <w:sz w:val="28"/>
                <w:szCs w:val="28"/>
              </w:rPr>
            </w:pPr>
            <w:r w:rsidRPr="00172C06">
              <w:rPr>
                <w:b/>
                <w:bCs/>
                <w:sz w:val="28"/>
                <w:szCs w:val="28"/>
              </w:rPr>
              <w:t>Clamping Length</w:t>
            </w:r>
          </w:p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530"/>
        </w:trPr>
        <w:tc>
          <w:tcPr>
            <w:tcW w:w="4804" w:type="dxa"/>
          </w:tcPr>
          <w:p w:rsidR="0023345F" w:rsidRDefault="0023345F" w:rsidP="00972A41"/>
        </w:tc>
        <w:tc>
          <w:tcPr>
            <w:tcW w:w="4772" w:type="dxa"/>
          </w:tcPr>
          <w:p w:rsidR="0023345F" w:rsidRDefault="0023345F" w:rsidP="00972A41"/>
        </w:tc>
      </w:tr>
      <w:tr w:rsidR="0023345F">
        <w:trPr>
          <w:trHeight w:val="647"/>
        </w:trPr>
        <w:tc>
          <w:tcPr>
            <w:tcW w:w="4804" w:type="dxa"/>
          </w:tcPr>
          <w:p w:rsidR="0023345F" w:rsidRPr="00172C06" w:rsidRDefault="0023345F" w:rsidP="00172C06">
            <w:pPr>
              <w:jc w:val="center"/>
              <w:rPr>
                <w:b/>
                <w:bCs/>
              </w:rPr>
            </w:pPr>
          </w:p>
          <w:p w:rsidR="0023345F" w:rsidRPr="00172C06" w:rsidRDefault="0023345F" w:rsidP="00172C06">
            <w:pPr>
              <w:jc w:val="center"/>
              <w:rPr>
                <w:b/>
                <w:bCs/>
              </w:rPr>
            </w:pPr>
            <w:r w:rsidRPr="00172C06">
              <w:rPr>
                <w:b/>
                <w:bCs/>
              </w:rPr>
              <w:t>Any special Requirement</w:t>
            </w:r>
          </w:p>
        </w:tc>
        <w:tc>
          <w:tcPr>
            <w:tcW w:w="4772" w:type="dxa"/>
          </w:tcPr>
          <w:p w:rsidR="0023345F" w:rsidRDefault="0023345F" w:rsidP="00972A41"/>
        </w:tc>
      </w:tr>
    </w:tbl>
    <w:p w:rsidR="0023345F" w:rsidRDefault="0023345F">
      <w:r>
        <w:t xml:space="preserve">                                                                                              </w:t>
      </w:r>
    </w:p>
    <w:p w:rsidR="0023345F" w:rsidRDefault="0023345F" w:rsidP="00284B0B"/>
    <w:p w:rsidR="0023345F" w:rsidRDefault="0023345F" w:rsidP="00284B0B"/>
    <w:p w:rsidR="0023345F" w:rsidRPr="00D95A7E" w:rsidRDefault="0023345F" w:rsidP="00284B0B">
      <w:pPr>
        <w:jc w:val="center"/>
        <w:rPr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Sealant Enterprises</w:t>
      </w:r>
    </w:p>
    <w:p w:rsidR="0023345F" w:rsidRDefault="0023345F" w:rsidP="00284B0B">
      <w:pPr>
        <w:ind w:left="5040"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lot No-2/10 S No-64/5</w:t>
      </w:r>
    </w:p>
    <w:p w:rsidR="0023345F" w:rsidRPr="00284B0B" w:rsidRDefault="0023345F" w:rsidP="00284B0B">
      <w:pPr>
        <w:ind w:left="504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Chintaman </w:t>
      </w:r>
      <w:r w:rsidRPr="00D95A7E">
        <w:rPr>
          <w:rFonts w:ascii="Arial" w:hAnsi="Arial" w:cs="Arial"/>
          <w:b/>
          <w:bCs/>
          <w:sz w:val="20"/>
          <w:szCs w:val="20"/>
        </w:rPr>
        <w:t>Ind Estate</w:t>
      </w:r>
    </w:p>
    <w:p w:rsidR="0023345F" w:rsidRPr="00D95A7E" w:rsidRDefault="0023345F" w:rsidP="00284B0B">
      <w:pPr>
        <w:ind w:left="50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D95A7E">
        <w:rPr>
          <w:rFonts w:ascii="Arial" w:hAnsi="Arial" w:cs="Arial"/>
          <w:b/>
          <w:bCs/>
          <w:sz w:val="20"/>
          <w:szCs w:val="20"/>
        </w:rPr>
        <w:t>Wadgaon (BK) Behind Abhiruchi Hotel,</w:t>
      </w:r>
    </w:p>
    <w:p w:rsidR="0023345F" w:rsidRPr="00D95A7E" w:rsidRDefault="0023345F" w:rsidP="00284B0B">
      <w:pPr>
        <w:ind w:left="5040" w:firstLine="720"/>
        <w:jc w:val="center"/>
        <w:rPr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>Sinhagad Road Pune-411041</w:t>
      </w:r>
    </w:p>
    <w:p w:rsidR="0023345F" w:rsidRPr="00D95A7E" w:rsidRDefault="0023345F" w:rsidP="00284B0B">
      <w:pPr>
        <w:ind w:left="5040"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>Ph-020-65261606</w:t>
      </w:r>
    </w:p>
    <w:p w:rsidR="0023345F" w:rsidRPr="00D95A7E" w:rsidRDefault="0023345F" w:rsidP="00284B0B">
      <w:pPr>
        <w:ind w:left="5040"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D95A7E">
        <w:rPr>
          <w:rFonts w:ascii="Arial" w:hAnsi="Arial" w:cs="Arial"/>
          <w:b/>
          <w:bCs/>
          <w:sz w:val="20"/>
          <w:szCs w:val="20"/>
        </w:rPr>
        <w:t>Tele Fax- 24394284</w:t>
      </w:r>
    </w:p>
    <w:p w:rsidR="0023345F" w:rsidRPr="00D95A7E" w:rsidRDefault="0023345F" w:rsidP="00284B0B">
      <w:pPr>
        <w:jc w:val="center"/>
        <w:rPr>
          <w:sz w:val="20"/>
          <w:szCs w:val="20"/>
        </w:rPr>
      </w:pPr>
      <w:r w:rsidRPr="00D95A7E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hyperlink r:id="rId6" w:history="1">
        <w:r w:rsidRPr="00D95A7E">
          <w:rPr>
            <w:rStyle w:val="Hyperlink"/>
            <w:sz w:val="20"/>
            <w:szCs w:val="20"/>
          </w:rPr>
          <w:t>Email-swgadre@vsnl.net/swgadre@gmail.com</w:t>
        </w:r>
      </w:hyperlink>
    </w:p>
    <w:p w:rsidR="0023345F" w:rsidRPr="00D95A7E" w:rsidRDefault="0023345F" w:rsidP="00284B0B">
      <w:pPr>
        <w:jc w:val="center"/>
        <w:rPr>
          <w:b/>
          <w:bCs/>
          <w:sz w:val="20"/>
          <w:szCs w:val="20"/>
          <w:u w:val="single"/>
        </w:rPr>
      </w:pPr>
      <w:r w:rsidRPr="00D95A7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D95A7E">
        <w:rPr>
          <w:b/>
          <w:bCs/>
          <w:sz w:val="20"/>
          <w:szCs w:val="20"/>
          <w:u w:val="single"/>
        </w:rPr>
        <w:t xml:space="preserve">Web site: </w:t>
      </w:r>
      <w:hyperlink r:id="rId7" w:history="1">
        <w:r w:rsidRPr="00D95A7E">
          <w:rPr>
            <w:rStyle w:val="Hyperlink"/>
            <w:b/>
            <w:bCs/>
            <w:sz w:val="20"/>
            <w:szCs w:val="20"/>
          </w:rPr>
          <w:t>www.sealantentp.com</w:t>
        </w:r>
      </w:hyperlink>
    </w:p>
    <w:p w:rsidR="0023345F" w:rsidRDefault="0023345F" w:rsidP="00284B0B"/>
    <w:p w:rsidR="0023345F" w:rsidRDefault="0023345F">
      <w:r>
        <w:t xml:space="preserve">                                                                     </w:t>
      </w:r>
    </w:p>
    <w:sectPr w:rsidR="0023345F" w:rsidSect="00B652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5F" w:rsidRDefault="0023345F" w:rsidP="00284B0B">
      <w:r>
        <w:separator/>
      </w:r>
    </w:p>
  </w:endnote>
  <w:endnote w:type="continuationSeparator" w:id="1">
    <w:p w:rsidR="0023345F" w:rsidRDefault="0023345F" w:rsidP="00284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5F" w:rsidRDefault="0023345F" w:rsidP="00284B0B">
      <w:r>
        <w:separator/>
      </w:r>
    </w:p>
  </w:footnote>
  <w:footnote w:type="continuationSeparator" w:id="1">
    <w:p w:rsidR="0023345F" w:rsidRDefault="0023345F" w:rsidP="00284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5F" w:rsidRPr="00284B0B" w:rsidRDefault="0023345F" w:rsidP="00284B0B">
    <w:pPr>
      <w:pStyle w:val="Header"/>
      <w:jc w:val="center"/>
      <w:rPr>
        <w:rFonts w:ascii="Perpetua" w:hAnsi="Perpetua" w:cs="Perpetua"/>
        <w:b/>
        <w:bCs/>
        <w:sz w:val="40"/>
        <w:szCs w:val="40"/>
      </w:rPr>
    </w:pPr>
    <w:r w:rsidRPr="00284B0B">
      <w:rPr>
        <w:rFonts w:ascii="Perpetua" w:hAnsi="Perpetua" w:cs="Perpetua"/>
        <w:b/>
        <w:bCs/>
        <w:sz w:val="40"/>
        <w:szCs w:val="40"/>
      </w:rPr>
      <w:t>SEALANT ENTERPRISES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5A0"/>
    <w:rsid w:val="000367FD"/>
    <w:rsid w:val="0004410C"/>
    <w:rsid w:val="00066406"/>
    <w:rsid w:val="000D176C"/>
    <w:rsid w:val="00140747"/>
    <w:rsid w:val="00172C06"/>
    <w:rsid w:val="00224647"/>
    <w:rsid w:val="0023345F"/>
    <w:rsid w:val="00255B3F"/>
    <w:rsid w:val="00284B0B"/>
    <w:rsid w:val="00313D06"/>
    <w:rsid w:val="00353F48"/>
    <w:rsid w:val="004B3732"/>
    <w:rsid w:val="004C4749"/>
    <w:rsid w:val="006E131D"/>
    <w:rsid w:val="00713F3A"/>
    <w:rsid w:val="0074589E"/>
    <w:rsid w:val="008005C0"/>
    <w:rsid w:val="008D5AA5"/>
    <w:rsid w:val="00943246"/>
    <w:rsid w:val="00972A41"/>
    <w:rsid w:val="00B204A3"/>
    <w:rsid w:val="00B652A7"/>
    <w:rsid w:val="00C655A0"/>
    <w:rsid w:val="00D95A7E"/>
    <w:rsid w:val="00E46546"/>
    <w:rsid w:val="00E6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4B0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84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84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4B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84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4B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alantent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-swgadre@vsnl.net/swgadr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.</cp:lastModifiedBy>
  <cp:revision>4</cp:revision>
  <cp:lastPrinted>2012-01-10T11:31:00Z</cp:lastPrinted>
  <dcterms:created xsi:type="dcterms:W3CDTF">2011-12-15T17:55:00Z</dcterms:created>
  <dcterms:modified xsi:type="dcterms:W3CDTF">2012-01-10T11:31:00Z</dcterms:modified>
</cp:coreProperties>
</file>